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9D" w:rsidRDefault="007B65F9">
      <w:pPr>
        <w:pStyle w:val="DocumentLabel"/>
      </w:pPr>
      <w:r>
        <w:t>interoffice memorandum</w:t>
      </w:r>
    </w:p>
    <w:p w:rsidR="00C8519D" w:rsidRDefault="007B65F9">
      <w:pPr>
        <w:pStyle w:val="MessageHeaderFirst"/>
      </w:pPr>
      <w:r>
        <w:rPr>
          <w:rStyle w:val="MessageHeaderLabel"/>
        </w:rPr>
        <w:t>to:</w:t>
      </w:r>
      <w:r>
        <w:tab/>
      </w:r>
      <w:r w:rsidR="00505B95">
        <w:t>Keystone Lacrosse officials</w:t>
      </w:r>
    </w:p>
    <w:p w:rsidR="00C8519D" w:rsidRDefault="007B65F9">
      <w:pPr>
        <w:pStyle w:val="MessageHeader"/>
      </w:pPr>
      <w:r>
        <w:rPr>
          <w:rStyle w:val="MessageHeaderLabel"/>
        </w:rPr>
        <w:t>from:</w:t>
      </w:r>
      <w:r>
        <w:tab/>
      </w:r>
      <w:r w:rsidR="00505B95">
        <w:t>2009 election committee</w:t>
      </w:r>
    </w:p>
    <w:p w:rsidR="00505B95" w:rsidRDefault="00505B95">
      <w:pPr>
        <w:pStyle w:val="MessageHeader"/>
        <w:rPr>
          <w:rStyle w:val="MessageHeaderLabel"/>
        </w:rPr>
      </w:pPr>
      <w:r>
        <w:rPr>
          <w:rStyle w:val="MessageHeaderLabel"/>
        </w:rPr>
        <w:tab/>
        <w:t>Criag Burnett</w:t>
      </w:r>
      <w:r w:rsidR="009A4567">
        <w:rPr>
          <w:rStyle w:val="MessageHeaderLabel"/>
        </w:rPr>
        <w:t xml:space="preserve"> – Chair</w:t>
      </w:r>
    </w:p>
    <w:p w:rsidR="009A4567" w:rsidRDefault="009A4567">
      <w:pPr>
        <w:pStyle w:val="MessageHeader"/>
      </w:pPr>
      <w:r>
        <w:rPr>
          <w:rStyle w:val="MessageHeaderLabel"/>
        </w:rPr>
        <w:tab/>
        <w:t>Jason Costello – Assistant Chair</w:t>
      </w:r>
    </w:p>
    <w:p w:rsidR="00C8519D" w:rsidRDefault="007B65F9">
      <w:pPr>
        <w:pStyle w:val="MessageHeader"/>
      </w:pPr>
      <w:r>
        <w:rPr>
          <w:rStyle w:val="MessageHeaderLabel"/>
        </w:rPr>
        <w:t>subject:</w:t>
      </w:r>
      <w:r>
        <w:tab/>
      </w:r>
      <w:r w:rsidR="00505B95">
        <w:t>2009 Election Process</w:t>
      </w:r>
    </w:p>
    <w:p w:rsidR="00505B95" w:rsidRDefault="007B65F9">
      <w:pPr>
        <w:pStyle w:val="MessageHeader"/>
        <w:pBdr>
          <w:bottom w:val="single" w:sz="12" w:space="1" w:color="auto"/>
        </w:pBdr>
      </w:pPr>
      <w:r>
        <w:rPr>
          <w:rStyle w:val="MessageHeaderLabel"/>
        </w:rPr>
        <w:t>date:</w:t>
      </w:r>
      <w:r>
        <w:tab/>
      </w:r>
      <w:fldSimple w:instr=" DATE \* MERGEFORMAT ">
        <w:r w:rsidR="009A4567">
          <w:rPr>
            <w:noProof/>
          </w:rPr>
          <w:t>5/24/2009</w:t>
        </w:r>
      </w:fldSimple>
    </w:p>
    <w:p w:rsidR="00C8519D" w:rsidRDefault="00C8519D" w:rsidP="00505B95"/>
    <w:p w:rsidR="00505B95" w:rsidRDefault="00505B95" w:rsidP="00505B95">
      <w:r>
        <w:t>Attached you will find the 2009 Election Ballot.  You may vote in one of four ways.</w:t>
      </w:r>
    </w:p>
    <w:p w:rsidR="00505B95" w:rsidRDefault="00505B95" w:rsidP="00505B95"/>
    <w:p w:rsidR="00505B95" w:rsidRDefault="00505B95" w:rsidP="00505B95">
      <w:r>
        <w:t>1)  You may mail your ballot to Craig Burnett at 709 Hillside Drive, West Chester, PA  19380.</w:t>
      </w:r>
    </w:p>
    <w:p w:rsidR="00505B95" w:rsidRDefault="00505B95" w:rsidP="00505B95"/>
    <w:p w:rsidR="00505B95" w:rsidRDefault="00505B95" w:rsidP="00505B95">
      <w:r>
        <w:t xml:space="preserve">2)  You may email your Ballot to Craig Burnett at </w:t>
      </w:r>
      <w:hyperlink r:id="rId6" w:history="1">
        <w:r w:rsidRPr="00D35D15">
          <w:rPr>
            <w:rStyle w:val="Hyperlink"/>
          </w:rPr>
          <w:t>burnettsan@gmail.com</w:t>
        </w:r>
      </w:hyperlink>
      <w:r>
        <w:t xml:space="preserve">.  Please sign your ballot, scan it in to an email, and then send it to Craig.  </w:t>
      </w:r>
    </w:p>
    <w:p w:rsidR="00505B95" w:rsidRDefault="00505B95" w:rsidP="00505B95"/>
    <w:p w:rsidR="00505B95" w:rsidRDefault="00505B95" w:rsidP="00505B95">
      <w:r>
        <w:t xml:space="preserve">3)  You may fax your ballot to Craig Burnett at </w:t>
      </w:r>
      <w:r w:rsidR="009A4567">
        <w:t>610-692-7878</w:t>
      </w:r>
    </w:p>
    <w:p w:rsidR="00505B95" w:rsidRDefault="00505B95" w:rsidP="00505B95"/>
    <w:p w:rsidR="00505B95" w:rsidRDefault="00505B95" w:rsidP="00505B95">
      <w:r>
        <w:t>In each of the above options, members must understand that a certain amount of anonymity is relinquished (for obvious reasons) but members can be assured that your vote will remain confidential to the best of our ability.</w:t>
      </w:r>
    </w:p>
    <w:p w:rsidR="00505B95" w:rsidRDefault="00505B95" w:rsidP="00505B95"/>
    <w:p w:rsidR="00505B95" w:rsidRDefault="00505B95" w:rsidP="00505B95">
      <w:r>
        <w:t xml:space="preserve">4) Members that attend the banquet will vote using a secret ballot system.  </w:t>
      </w:r>
    </w:p>
    <w:p w:rsidR="00505B95" w:rsidRDefault="00505B95" w:rsidP="00505B95"/>
    <w:p w:rsidR="00505B95" w:rsidRDefault="00505B95" w:rsidP="00505B95">
      <w:r>
        <w:t>Please note that only members of the KLOA in good standing may vote in the elections.  Any ballot that is compromised, or does not follow the prescribe</w:t>
      </w:r>
      <w:r w:rsidR="009A4567">
        <w:t>d</w:t>
      </w:r>
      <w:r>
        <w:t xml:space="preserve"> directions, will be discarded.  </w:t>
      </w:r>
    </w:p>
    <w:p w:rsidR="009A4567" w:rsidRDefault="009A4567" w:rsidP="00505B95"/>
    <w:p w:rsidR="009A4567" w:rsidRPr="00505B95" w:rsidRDefault="009A4567" w:rsidP="00505B95">
      <w:r>
        <w:t xml:space="preserve">If you should have any questions, please feel free to contact Craig Burnett.  </w:t>
      </w:r>
    </w:p>
    <w:sectPr w:rsidR="009A4567" w:rsidRPr="00505B95" w:rsidSect="00C8519D">
      <w:footerReference w:type="even" r:id="rId7"/>
      <w:footerReference w:type="default" r:id="rId8"/>
      <w:footerReference w:type="first" r:id="rId9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9C5" w:rsidRDefault="00BC79C5">
      <w:r>
        <w:separator/>
      </w:r>
    </w:p>
  </w:endnote>
  <w:endnote w:type="continuationSeparator" w:id="1">
    <w:p w:rsidR="00BC79C5" w:rsidRDefault="00BC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9D" w:rsidRDefault="00C85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65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5F9">
      <w:rPr>
        <w:rStyle w:val="PageNumber"/>
        <w:noProof/>
      </w:rPr>
      <w:t>5</w:t>
    </w:r>
    <w:r>
      <w:rPr>
        <w:rStyle w:val="PageNumber"/>
      </w:rPr>
      <w:fldChar w:fldCharType="end"/>
    </w:r>
  </w:p>
  <w:p w:rsidR="00C8519D" w:rsidRDefault="00C851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9D" w:rsidRDefault="00C8519D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 w:rsidR="007B65F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5F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9D" w:rsidRDefault="00C8519D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9C5" w:rsidRDefault="00BC79C5">
      <w:r>
        <w:separator/>
      </w:r>
    </w:p>
  </w:footnote>
  <w:footnote w:type="continuationSeparator" w:id="1">
    <w:p w:rsidR="00BC79C5" w:rsidRDefault="00BC7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5F9"/>
    <w:rsid w:val="00505B95"/>
    <w:rsid w:val="007B65F9"/>
    <w:rsid w:val="009A4567"/>
    <w:rsid w:val="00BC79C5"/>
    <w:rsid w:val="00C8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9D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C8519D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rsid w:val="00C8519D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rsid w:val="00C8519D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rsid w:val="00C8519D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rsid w:val="00C8519D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8519D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semiHidden/>
    <w:rsid w:val="00C8519D"/>
    <w:pPr>
      <w:spacing w:line="220" w:lineRule="atLeast"/>
    </w:pPr>
  </w:style>
  <w:style w:type="paragraph" w:customStyle="1" w:styleId="CompanyName">
    <w:name w:val="Company Name"/>
    <w:basedOn w:val="BodyText"/>
    <w:rsid w:val="00C8519D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C8519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rsid w:val="00C8519D"/>
    <w:pPr>
      <w:keepLines/>
      <w:spacing w:before="220"/>
      <w:ind w:firstLine="0"/>
    </w:pPr>
  </w:style>
  <w:style w:type="paragraph" w:customStyle="1" w:styleId="HeaderBase">
    <w:name w:val="Header Base"/>
    <w:basedOn w:val="BodyText"/>
    <w:rsid w:val="00C8519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rsid w:val="00C8519D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semiHidden/>
    <w:rsid w:val="00C8519D"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rsid w:val="00C8519D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semiHidden/>
    <w:rsid w:val="00C8519D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C8519D"/>
    <w:pPr>
      <w:spacing w:before="360"/>
    </w:pPr>
  </w:style>
  <w:style w:type="character" w:customStyle="1" w:styleId="MessageHeaderLabel">
    <w:name w:val="Message Header Label"/>
    <w:rsid w:val="00C8519D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C8519D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semiHidden/>
    <w:rsid w:val="00C8519D"/>
    <w:pPr>
      <w:ind w:left="720"/>
    </w:pPr>
  </w:style>
  <w:style w:type="character" w:styleId="PageNumber">
    <w:name w:val="page number"/>
    <w:semiHidden/>
    <w:rsid w:val="00C8519D"/>
  </w:style>
  <w:style w:type="paragraph" w:customStyle="1" w:styleId="ReturnAddress">
    <w:name w:val="Return Address"/>
    <w:rsid w:val="00C8519D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semiHidden/>
    <w:rsid w:val="00C8519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C8519D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rsid w:val="00C8519D"/>
    <w:pPr>
      <w:ind w:firstLine="0"/>
    </w:pPr>
  </w:style>
  <w:style w:type="character" w:customStyle="1" w:styleId="Slogan">
    <w:name w:val="Slogan"/>
    <w:basedOn w:val="DefaultParagraphFont"/>
    <w:rsid w:val="00C8519D"/>
    <w:rPr>
      <w:i/>
      <w:spacing w:val="7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5B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B6D0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16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nettsan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%20and%20Jason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Memo</vt:lpstr>
    </vt:vector>
  </TitlesOfParts>
  <Company>Microsoft Corporation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and Jason</dc:creator>
  <cp:lastModifiedBy>Kristin and Jason</cp:lastModifiedBy>
  <cp:revision>2</cp:revision>
  <dcterms:created xsi:type="dcterms:W3CDTF">2009-05-24T12:41:00Z</dcterms:created>
  <dcterms:modified xsi:type="dcterms:W3CDTF">2009-05-25T02:17:00Z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